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6" w:rsidRDefault="00771FD6" w:rsidP="00D42351">
      <w:pPr>
        <w:pStyle w:val="ListParagraph"/>
        <w:ind w:left="0"/>
        <w:jc w:val="center"/>
        <w:rPr>
          <w:b/>
          <w:bCs/>
          <w:sz w:val="36"/>
          <w:szCs w:val="36"/>
          <w:u w:val="single"/>
          <w:lang w:val="es-ES_tradnl"/>
        </w:rPr>
      </w:pPr>
    </w:p>
    <w:p w:rsidR="00771FD6" w:rsidRDefault="00771FD6" w:rsidP="00D42351">
      <w:pPr>
        <w:pStyle w:val="ListParagraph"/>
        <w:ind w:left="0"/>
        <w:jc w:val="center"/>
        <w:rPr>
          <w:b/>
          <w:bCs/>
          <w:sz w:val="36"/>
          <w:szCs w:val="36"/>
          <w:u w:val="single"/>
          <w:lang w:val="es-ES_tradnl"/>
        </w:rPr>
      </w:pPr>
      <w:r>
        <w:rPr>
          <w:b/>
          <w:bCs/>
          <w:sz w:val="36"/>
          <w:szCs w:val="36"/>
          <w:u w:val="single"/>
          <w:lang w:val="es-ES_tradnl"/>
        </w:rPr>
        <w:t>FICHA IDEA DE PROPUESTA</w:t>
      </w:r>
    </w:p>
    <w:p w:rsidR="00771FD6" w:rsidRDefault="00771FD6" w:rsidP="00D42351">
      <w:pPr>
        <w:pStyle w:val="ListParagraph"/>
        <w:ind w:left="0" w:firstLine="708"/>
        <w:jc w:val="both"/>
        <w:rPr>
          <w:b/>
          <w:bCs/>
          <w:lang w:val="es-ES_tradnl"/>
        </w:rPr>
      </w:pPr>
    </w:p>
    <w:p w:rsidR="00771FD6" w:rsidRDefault="00771FD6" w:rsidP="009C49B6">
      <w:pPr>
        <w:pStyle w:val="ListParagraph"/>
        <w:ind w:left="0"/>
        <w:jc w:val="both"/>
        <w:rPr>
          <w:lang w:val="es-ES_tradnl"/>
        </w:rPr>
      </w:pPr>
      <w:r w:rsidRPr="005829E6">
        <w:rPr>
          <w:lang w:val="es-ES_tradnl"/>
        </w:rPr>
        <w:t xml:space="preserve">Si </w:t>
      </w:r>
      <w:r>
        <w:rPr>
          <w:lang w:val="es-ES_tradnl"/>
        </w:rPr>
        <w:t>su empresa tiene</w:t>
      </w:r>
      <w:r w:rsidRPr="005829E6">
        <w:rPr>
          <w:lang w:val="es-ES_tradnl"/>
        </w:rPr>
        <w:t xml:space="preserve"> una </w:t>
      </w:r>
      <w:r>
        <w:rPr>
          <w:lang w:val="es-ES_tradnl"/>
        </w:rPr>
        <w:t xml:space="preserve">necesidad de innovación o </w:t>
      </w:r>
      <w:r w:rsidRPr="005829E6">
        <w:rPr>
          <w:lang w:val="es-ES_tradnl"/>
        </w:rPr>
        <w:t xml:space="preserve">idea </w:t>
      </w:r>
      <w:r>
        <w:rPr>
          <w:lang w:val="es-ES_tradnl"/>
        </w:rPr>
        <w:t>de proyecto de I+D+i concreta y d</w:t>
      </w:r>
      <w:r w:rsidRPr="005829E6">
        <w:rPr>
          <w:lang w:val="es-ES_tradnl"/>
        </w:rPr>
        <w:t xml:space="preserve">esean </w:t>
      </w:r>
      <w:r w:rsidRPr="00554B63">
        <w:rPr>
          <w:lang w:val="es-ES_tradnl"/>
        </w:rPr>
        <w:t>orientación</w:t>
      </w:r>
      <w:r>
        <w:rPr>
          <w:lang w:val="es-ES_tradnl"/>
        </w:rPr>
        <w:t xml:space="preserve"> sobre la línea de ayuda más adecuada y como presentar una propuesta a CDTI, pueden </w:t>
      </w:r>
      <w:r w:rsidRPr="005829E6">
        <w:rPr>
          <w:lang w:val="es-ES_tradnl"/>
        </w:rPr>
        <w:t xml:space="preserve">solicitar una </w:t>
      </w:r>
      <w:r>
        <w:rPr>
          <w:lang w:val="es-ES_tradnl"/>
        </w:rPr>
        <w:t xml:space="preserve">breve </w:t>
      </w:r>
      <w:r w:rsidRPr="005829E6">
        <w:rPr>
          <w:lang w:val="es-ES_tradnl"/>
        </w:rPr>
        <w:t>reunión</w:t>
      </w:r>
      <w:r>
        <w:rPr>
          <w:lang w:val="es-ES_tradnl"/>
        </w:rPr>
        <w:t xml:space="preserve"> (unos 20’, dependiendo de la demanda), por medio de este formulario.</w:t>
      </w:r>
    </w:p>
    <w:p w:rsidR="00771FD6" w:rsidRDefault="00771FD6" w:rsidP="009C49B6">
      <w:pPr>
        <w:jc w:val="both"/>
      </w:pPr>
      <w:r>
        <w:rPr>
          <w:lang w:val="es-ES_tradnl"/>
        </w:rPr>
        <w:t xml:space="preserve">Una vez cumplimentado, se </w:t>
      </w:r>
      <w:r>
        <w:t xml:space="preserve">ruega enviar a </w:t>
      </w:r>
      <w:hyperlink r:id="rId7" w:history="1">
        <w:r w:rsidRPr="0054249B">
          <w:rPr>
            <w:rStyle w:val="Hyperlink"/>
          </w:rPr>
          <w:t>elena.cortes@redit.es</w:t>
        </w:r>
      </w:hyperlink>
      <w:r>
        <w:t xml:space="preserve">, antes del </w:t>
      </w:r>
      <w:r>
        <w:rPr>
          <w:b/>
          <w:bCs/>
        </w:rPr>
        <w:t>7 de junio de 2016</w:t>
      </w:r>
      <w:r>
        <w:t xml:space="preserve"> especificando en asunto: </w:t>
      </w:r>
      <w:r w:rsidRPr="004B2A81">
        <w:rPr>
          <w:b/>
          <w:bCs/>
        </w:rPr>
        <w:t>solicitud</w:t>
      </w:r>
      <w:r>
        <w:rPr>
          <w:b/>
          <w:bCs/>
        </w:rPr>
        <w:t xml:space="preserve"> reunión en el “</w:t>
      </w:r>
      <w:r w:rsidRPr="00E72011">
        <w:rPr>
          <w:b/>
          <w:bCs/>
        </w:rPr>
        <w:t>Taller CDTI de proyectos internacionales</w:t>
      </w:r>
      <w:r>
        <w:rPr>
          <w:b/>
          <w:bCs/>
        </w:rPr>
        <w:t>”</w:t>
      </w:r>
      <w:r>
        <w:t>.</w:t>
      </w:r>
    </w:p>
    <w:p w:rsidR="00771FD6" w:rsidRDefault="00771FD6" w:rsidP="009C49B6">
      <w:pPr>
        <w:pStyle w:val="ListParagraph"/>
        <w:ind w:left="0"/>
        <w:jc w:val="both"/>
        <w:rPr>
          <w:b/>
          <w:bCs/>
          <w:lang w:val="es-ES_tradnl"/>
        </w:rPr>
      </w:pPr>
      <w:r w:rsidRPr="005829E6">
        <w:rPr>
          <w:b/>
          <w:bCs/>
          <w:lang w:val="es-ES_tradnl"/>
        </w:rPr>
        <w:t>Toda la información de</w:t>
      </w:r>
      <w:bookmarkStart w:id="0" w:name="_GoBack"/>
      <w:bookmarkEnd w:id="0"/>
      <w:r w:rsidRPr="005829E6">
        <w:rPr>
          <w:b/>
          <w:bCs/>
          <w:lang w:val="es-ES_tradnl"/>
        </w:rPr>
        <w:t xml:space="preserve"> este formulario será utilizada confidencialmente por parte de </w:t>
      </w:r>
      <w:r>
        <w:rPr>
          <w:b/>
          <w:bCs/>
          <w:lang w:val="es-ES_tradnl"/>
        </w:rPr>
        <w:t>CDTI, Cámara Valencia y REDIT con el ú</w:t>
      </w:r>
      <w:r w:rsidRPr="005829E6">
        <w:rPr>
          <w:b/>
          <w:bCs/>
          <w:lang w:val="es-ES_tradnl"/>
        </w:rPr>
        <w:t>nico propósito de preparar la reunión</w:t>
      </w:r>
      <w:r>
        <w:rPr>
          <w:b/>
          <w:bCs/>
          <w:lang w:val="es-ES_tradnl"/>
        </w:rPr>
        <w:t>.</w:t>
      </w:r>
    </w:p>
    <w:p w:rsidR="00771FD6" w:rsidRPr="00EF7D76" w:rsidRDefault="00771FD6" w:rsidP="00D42351">
      <w:pPr>
        <w:spacing w:after="0"/>
        <w:rPr>
          <w:b/>
          <w:bCs/>
          <w:lang w:val="es-ES_tradnl"/>
        </w:rPr>
      </w:pPr>
    </w:p>
    <w:p w:rsidR="00771FD6" w:rsidRDefault="00771FD6" w:rsidP="0026235F">
      <w:pPr>
        <w:pStyle w:val="ListParagraph"/>
        <w:numPr>
          <w:ilvl w:val="0"/>
          <w:numId w:val="1"/>
        </w:numPr>
        <w:spacing w:after="0"/>
        <w:ind w:hanging="284"/>
        <w:rPr>
          <w:b/>
          <w:bCs/>
          <w:lang w:val="es-ES_tradnl"/>
        </w:rPr>
      </w:pPr>
      <w:r>
        <w:rPr>
          <w:b/>
          <w:bCs/>
          <w:lang w:val="es-ES_tradnl"/>
        </w:rPr>
        <w:t>Datos del solicitante</w:t>
      </w:r>
    </w:p>
    <w:p w:rsidR="00771FD6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b/>
          <w:bCs/>
          <w:lang w:val="es-ES_tradnl"/>
        </w:rPr>
      </w:pPr>
      <w:r>
        <w:rPr>
          <w:b/>
          <w:bCs/>
          <w:lang w:val="es-ES_tradnl"/>
        </w:rPr>
        <w:t>Nombre entidad:</w:t>
      </w:r>
    </w:p>
    <w:p w:rsidR="00771FD6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b/>
          <w:bCs/>
          <w:lang w:val="es-ES_tradnl"/>
        </w:rPr>
      </w:pPr>
      <w:r>
        <w:rPr>
          <w:b/>
          <w:bCs/>
          <w:lang w:val="es-ES_tradnl"/>
        </w:rPr>
        <w:t>CIF entidad:</w:t>
      </w:r>
    </w:p>
    <w:p w:rsidR="00771FD6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b/>
          <w:bCs/>
          <w:lang w:val="es-ES_tradnl"/>
        </w:rPr>
      </w:pPr>
      <w:r>
        <w:rPr>
          <w:b/>
          <w:bCs/>
          <w:lang w:val="es-ES_tradnl"/>
        </w:rPr>
        <w:t>Dirección entidad:</w:t>
      </w:r>
    </w:p>
    <w:p w:rsidR="00771FD6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b/>
          <w:bCs/>
          <w:lang w:val="es-ES_tradnl"/>
        </w:rPr>
      </w:pPr>
      <w:r>
        <w:rPr>
          <w:b/>
          <w:bCs/>
          <w:lang w:val="es-ES_tradnl"/>
        </w:rPr>
        <w:t>Nombre asistente:</w:t>
      </w:r>
    </w:p>
    <w:p w:rsidR="00771FD6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b/>
          <w:bCs/>
          <w:lang w:val="es-ES_tradnl"/>
        </w:rPr>
      </w:pPr>
      <w:r>
        <w:rPr>
          <w:b/>
          <w:bCs/>
          <w:lang w:val="es-ES_tradnl"/>
        </w:rPr>
        <w:t>e-mail asistente:</w:t>
      </w:r>
    </w:p>
    <w:p w:rsidR="00771FD6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b/>
          <w:bCs/>
          <w:lang w:val="es-ES_tradnl"/>
        </w:rPr>
      </w:pPr>
      <w:r>
        <w:rPr>
          <w:b/>
          <w:bCs/>
          <w:lang w:val="es-ES_tradnl"/>
        </w:rPr>
        <w:t>Teléfono asistente:</w:t>
      </w:r>
    </w:p>
    <w:p w:rsidR="00771FD6" w:rsidRDefault="00771FD6" w:rsidP="0026235F">
      <w:pPr>
        <w:pStyle w:val="ListParagraph"/>
        <w:spacing w:after="0"/>
        <w:ind w:left="360" w:hanging="284"/>
        <w:rPr>
          <w:b/>
          <w:bCs/>
          <w:lang w:val="es-ES_tradnl"/>
        </w:rPr>
      </w:pPr>
    </w:p>
    <w:p w:rsidR="00771FD6" w:rsidRDefault="00771FD6" w:rsidP="0026235F">
      <w:pPr>
        <w:pStyle w:val="ListParagraph"/>
        <w:numPr>
          <w:ilvl w:val="0"/>
          <w:numId w:val="1"/>
        </w:numPr>
        <w:spacing w:after="0"/>
        <w:ind w:hanging="284"/>
        <w:rPr>
          <w:b/>
          <w:bCs/>
          <w:lang w:val="es-ES_tradnl"/>
        </w:rPr>
      </w:pPr>
      <w:r w:rsidRPr="005F1AA3">
        <w:rPr>
          <w:b/>
          <w:bCs/>
          <w:lang w:val="es-ES_tradnl"/>
        </w:rPr>
        <w:t>Resumen del proyecto</w:t>
      </w:r>
      <w:r>
        <w:rPr>
          <w:b/>
          <w:bCs/>
          <w:lang w:val="es-ES_tradnl"/>
        </w:rPr>
        <w:t xml:space="preserve"> o necesidad</w:t>
      </w:r>
    </w:p>
    <w:p w:rsidR="00771FD6" w:rsidRPr="00DE2710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b/>
          <w:bCs/>
          <w:lang w:val="es-ES_tradnl"/>
        </w:rPr>
      </w:pPr>
      <w:r w:rsidRPr="00DE2710">
        <w:rPr>
          <w:b/>
          <w:bCs/>
          <w:lang w:val="es-ES_tradnl"/>
        </w:rPr>
        <w:t>Título:</w:t>
      </w:r>
    </w:p>
    <w:p w:rsidR="00771FD6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lang w:val="es-ES_tradnl"/>
        </w:rPr>
      </w:pPr>
      <w:r w:rsidRPr="00DE2710">
        <w:rPr>
          <w:b/>
          <w:bCs/>
          <w:lang w:val="es-ES_tradnl"/>
        </w:rPr>
        <w:t xml:space="preserve">Resumen de la idea </w:t>
      </w:r>
      <w:r w:rsidRPr="00DE2710">
        <w:rPr>
          <w:lang w:val="es-ES_tradnl"/>
        </w:rPr>
        <w:t>(</w:t>
      </w:r>
      <w:r>
        <w:rPr>
          <w:lang w:val="es-ES_tradnl"/>
        </w:rPr>
        <w:t>o</w:t>
      </w:r>
      <w:r w:rsidRPr="00FC08D9">
        <w:rPr>
          <w:lang w:val="es-ES_tradnl"/>
        </w:rPr>
        <w:t>bjetivos del proyecto. Novedad tecnológica. Nece</w:t>
      </w:r>
      <w:r>
        <w:rPr>
          <w:lang w:val="es-ES_tradnl"/>
        </w:rPr>
        <w:t>sidad de llevar a cabo el mismo (problema técnico y/o necesidad de mercado)).</w:t>
      </w:r>
    </w:p>
    <w:p w:rsidR="00771FD6" w:rsidRPr="00DE2710" w:rsidRDefault="00771FD6" w:rsidP="0026235F">
      <w:pPr>
        <w:pStyle w:val="ListParagraph"/>
        <w:numPr>
          <w:ilvl w:val="0"/>
          <w:numId w:val="3"/>
        </w:numPr>
        <w:spacing w:after="0"/>
        <w:ind w:hanging="284"/>
        <w:rPr>
          <w:lang w:val="es-ES_tradnl"/>
        </w:rPr>
      </w:pPr>
      <w:r>
        <w:rPr>
          <w:b/>
          <w:bCs/>
          <w:lang w:val="es-ES_tradnl"/>
        </w:rPr>
        <w:t>País con el que se va a realizar la colaboración.</w:t>
      </w:r>
    </w:p>
    <w:p w:rsidR="00771FD6" w:rsidRPr="005F1AA3" w:rsidRDefault="00771FD6" w:rsidP="0026235F">
      <w:pPr>
        <w:spacing w:after="0"/>
        <w:ind w:hanging="284"/>
        <w:rPr>
          <w:lang w:val="es-ES_tradnl"/>
        </w:rPr>
      </w:pPr>
    </w:p>
    <w:p w:rsidR="00771FD6" w:rsidRPr="00DE2710" w:rsidRDefault="00771FD6" w:rsidP="0026235F">
      <w:pPr>
        <w:pStyle w:val="ListParagraph"/>
        <w:numPr>
          <w:ilvl w:val="0"/>
          <w:numId w:val="1"/>
        </w:numPr>
        <w:spacing w:after="0"/>
        <w:ind w:hanging="284"/>
        <w:rPr>
          <w:lang w:val="es-ES_tradnl"/>
        </w:rPr>
      </w:pPr>
      <w:r>
        <w:rPr>
          <w:b/>
          <w:bCs/>
          <w:lang w:val="es-ES_tradnl"/>
        </w:rPr>
        <w:t>Entidad(es)</w:t>
      </w:r>
      <w:r w:rsidRPr="00DE2710">
        <w:rPr>
          <w:b/>
          <w:bCs/>
          <w:lang w:val="es-ES_tradnl"/>
        </w:rPr>
        <w:t xml:space="preserve"> participante</w:t>
      </w:r>
      <w:r>
        <w:rPr>
          <w:b/>
          <w:bCs/>
          <w:lang w:val="es-ES_tradnl"/>
        </w:rPr>
        <w:t>(</w:t>
      </w:r>
      <w:r w:rsidRPr="00DE2710">
        <w:rPr>
          <w:b/>
          <w:bCs/>
          <w:lang w:val="es-ES_tradnl"/>
        </w:rPr>
        <w:t>s</w:t>
      </w:r>
      <w:r>
        <w:rPr>
          <w:b/>
          <w:bCs/>
          <w:lang w:val="es-ES_tradnl"/>
        </w:rPr>
        <w:t xml:space="preserve">) </w:t>
      </w:r>
      <w:r w:rsidRPr="00DE2710">
        <w:rPr>
          <w:lang w:val="es-ES_tradnl"/>
        </w:rPr>
        <w:t>(</w:t>
      </w:r>
      <w:r>
        <w:rPr>
          <w:lang w:val="es-ES_tradnl"/>
        </w:rPr>
        <w:t>i</w:t>
      </w:r>
      <w:r w:rsidRPr="00DE2710">
        <w:rPr>
          <w:lang w:val="es-ES_tradnl"/>
        </w:rPr>
        <w:t>dent</w:t>
      </w:r>
      <w:r>
        <w:rPr>
          <w:lang w:val="es-ES_tradnl"/>
        </w:rPr>
        <w:t xml:space="preserve">ificación de los participantes y muy </w:t>
      </w:r>
      <w:r w:rsidRPr="00DE2710">
        <w:rPr>
          <w:lang w:val="es-ES_tradnl"/>
        </w:rPr>
        <w:t xml:space="preserve">breve descripción. Se puede adjuntar una presentación de las </w:t>
      </w:r>
      <w:r>
        <w:rPr>
          <w:lang w:val="es-ES_tradnl"/>
        </w:rPr>
        <w:t>entidades en vez de rellenar este punto). Indicar colaboraciones externas necesarias (en su caso).</w:t>
      </w:r>
    </w:p>
    <w:p w:rsidR="00771FD6" w:rsidRDefault="00771FD6" w:rsidP="0026235F">
      <w:pPr>
        <w:pStyle w:val="ListParagraph"/>
        <w:spacing w:after="0"/>
        <w:ind w:left="360" w:hanging="284"/>
        <w:rPr>
          <w:b/>
          <w:bCs/>
          <w:lang w:val="es-ES_tradnl"/>
        </w:rPr>
      </w:pPr>
    </w:p>
    <w:p w:rsidR="00771FD6" w:rsidRDefault="00771FD6" w:rsidP="0026235F">
      <w:pPr>
        <w:pStyle w:val="ListParagraph"/>
        <w:numPr>
          <w:ilvl w:val="0"/>
          <w:numId w:val="1"/>
        </w:numPr>
        <w:spacing w:after="0"/>
        <w:ind w:hanging="284"/>
        <w:rPr>
          <w:lang w:val="es-ES_tradnl"/>
        </w:rPr>
      </w:pPr>
      <w:r w:rsidRPr="00DE2710">
        <w:rPr>
          <w:b/>
          <w:bCs/>
          <w:lang w:val="es-ES_tradnl"/>
        </w:rPr>
        <w:t>Presupuesto estimado y duración</w:t>
      </w:r>
      <w:r w:rsidRPr="00DE2710">
        <w:rPr>
          <w:lang w:val="es-ES_tradnl"/>
        </w:rPr>
        <w:t xml:space="preserve"> (</w:t>
      </w:r>
      <w:r>
        <w:rPr>
          <w:lang w:val="es-ES_tradnl"/>
        </w:rPr>
        <w:t>e</w:t>
      </w:r>
      <w:r w:rsidRPr="00DE2710">
        <w:rPr>
          <w:lang w:val="es-ES_tradnl"/>
        </w:rPr>
        <w:t>stimación preliminar del presupuest</w:t>
      </w:r>
      <w:r>
        <w:rPr>
          <w:lang w:val="es-ES_tradnl"/>
        </w:rPr>
        <w:t>o y de la duración del proyecto, si se conoce)</w:t>
      </w:r>
    </w:p>
    <w:p w:rsidR="00771FD6" w:rsidRPr="0026235F" w:rsidRDefault="00771FD6" w:rsidP="0026235F">
      <w:pPr>
        <w:pStyle w:val="ListParagraph"/>
        <w:rPr>
          <w:lang w:val="es-ES_tradnl"/>
        </w:rPr>
      </w:pPr>
    </w:p>
    <w:p w:rsidR="00771FD6" w:rsidRPr="00EF7D76" w:rsidRDefault="00771FD6" w:rsidP="00D42351">
      <w:pPr>
        <w:pStyle w:val="ListParagraph"/>
        <w:numPr>
          <w:ilvl w:val="0"/>
          <w:numId w:val="1"/>
        </w:numPr>
        <w:spacing w:after="0"/>
        <w:rPr>
          <w:b/>
          <w:bCs/>
          <w:lang w:val="es-ES_tradnl"/>
        </w:rPr>
      </w:pPr>
      <w:r w:rsidRPr="00EF7D76">
        <w:rPr>
          <w:b/>
          <w:bCs/>
          <w:lang w:val="es-ES_tradnl"/>
        </w:rPr>
        <w:t>Observaciones</w:t>
      </w:r>
    </w:p>
    <w:p w:rsidR="00771FD6" w:rsidRDefault="00771FD6"/>
    <w:sectPr w:rsidR="00771FD6" w:rsidSect="00797E49">
      <w:headerReference w:type="default" r:id="rId8"/>
      <w:pgSz w:w="11906" w:h="16838"/>
      <w:pgMar w:top="1246" w:right="1134" w:bottom="720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D6" w:rsidRDefault="00771FD6" w:rsidP="00D42351">
      <w:pPr>
        <w:spacing w:after="0" w:line="240" w:lineRule="auto"/>
      </w:pPr>
      <w:r>
        <w:separator/>
      </w:r>
    </w:p>
  </w:endnote>
  <w:endnote w:type="continuationSeparator" w:id="0">
    <w:p w:rsidR="00771FD6" w:rsidRDefault="00771FD6" w:rsidP="00D4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D6" w:rsidRDefault="00771FD6" w:rsidP="00D42351">
      <w:pPr>
        <w:spacing w:after="0" w:line="240" w:lineRule="auto"/>
      </w:pPr>
      <w:r>
        <w:separator/>
      </w:r>
    </w:p>
  </w:footnote>
  <w:footnote w:type="continuationSeparator" w:id="0">
    <w:p w:rsidR="00771FD6" w:rsidRDefault="00771FD6" w:rsidP="00D4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FD6" w:rsidRDefault="00771FD6" w:rsidP="00DE2710">
    <w:pPr>
      <w:pStyle w:val="Header"/>
      <w:ind w:left="-284" w:right="-166"/>
      <w:jc w:val="right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49" type="#_x0000_t75" style="position:absolute;left:0;text-align:left;margin-left:-1.2pt;margin-top:5.6pt;width:125.05pt;height:31.15pt;z-index:251658240;visibility:visible">
          <v:imagedata r:id="rId1" o:title=""/>
        </v:shape>
      </w:pict>
    </w:r>
    <w:r>
      <w:rPr>
        <w:noProof/>
        <w:lang w:eastAsia="es-ES"/>
      </w:rPr>
      <w:pict>
        <v:shape id="Imagen 6" o:spid="_x0000_s2050" type="#_x0000_t75" style="position:absolute;left:0;text-align:left;margin-left:141.9pt;margin-top:5.55pt;width:189.6pt;height:31.45pt;z-index:251657216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786A"/>
    <w:multiLevelType w:val="hybridMultilevel"/>
    <w:tmpl w:val="457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D8C2C43"/>
    <w:multiLevelType w:val="hybridMultilevel"/>
    <w:tmpl w:val="707EE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E6522"/>
    <w:multiLevelType w:val="hybridMultilevel"/>
    <w:tmpl w:val="2988A7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523093C"/>
    <w:multiLevelType w:val="multilevel"/>
    <w:tmpl w:val="F0FC92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351"/>
    <w:rsid w:val="00040AFB"/>
    <w:rsid w:val="00064E1A"/>
    <w:rsid w:val="000C187A"/>
    <w:rsid w:val="000D4C00"/>
    <w:rsid w:val="00114045"/>
    <w:rsid w:val="00116A9A"/>
    <w:rsid w:val="00172CAF"/>
    <w:rsid w:val="00224C51"/>
    <w:rsid w:val="00232BD9"/>
    <w:rsid w:val="00235F9D"/>
    <w:rsid w:val="0026235F"/>
    <w:rsid w:val="0026378D"/>
    <w:rsid w:val="002A68BD"/>
    <w:rsid w:val="00307992"/>
    <w:rsid w:val="00335E71"/>
    <w:rsid w:val="003A187D"/>
    <w:rsid w:val="003C0080"/>
    <w:rsid w:val="004A22BB"/>
    <w:rsid w:val="004B2A81"/>
    <w:rsid w:val="004C1D61"/>
    <w:rsid w:val="005214FF"/>
    <w:rsid w:val="00522332"/>
    <w:rsid w:val="0054249B"/>
    <w:rsid w:val="00554B63"/>
    <w:rsid w:val="0056333F"/>
    <w:rsid w:val="005829E6"/>
    <w:rsid w:val="005E1F42"/>
    <w:rsid w:val="005F1AA3"/>
    <w:rsid w:val="006608C1"/>
    <w:rsid w:val="006D6535"/>
    <w:rsid w:val="006F2A03"/>
    <w:rsid w:val="006F6CE2"/>
    <w:rsid w:val="00734600"/>
    <w:rsid w:val="007423A0"/>
    <w:rsid w:val="00771FD6"/>
    <w:rsid w:val="00782CB1"/>
    <w:rsid w:val="00797E49"/>
    <w:rsid w:val="007C3AE9"/>
    <w:rsid w:val="007F1CF4"/>
    <w:rsid w:val="008074EF"/>
    <w:rsid w:val="008B5BD7"/>
    <w:rsid w:val="008E6A04"/>
    <w:rsid w:val="008F354D"/>
    <w:rsid w:val="009C49B6"/>
    <w:rsid w:val="009F6038"/>
    <w:rsid w:val="00A02C44"/>
    <w:rsid w:val="00AA0D85"/>
    <w:rsid w:val="00AA3815"/>
    <w:rsid w:val="00AC0B00"/>
    <w:rsid w:val="00B07E8A"/>
    <w:rsid w:val="00B53EA6"/>
    <w:rsid w:val="00B64407"/>
    <w:rsid w:val="00B92D03"/>
    <w:rsid w:val="00BA0F6B"/>
    <w:rsid w:val="00BA6B54"/>
    <w:rsid w:val="00C71F53"/>
    <w:rsid w:val="00CE7BFD"/>
    <w:rsid w:val="00CF16BB"/>
    <w:rsid w:val="00D060C3"/>
    <w:rsid w:val="00D140EE"/>
    <w:rsid w:val="00D176E4"/>
    <w:rsid w:val="00D42351"/>
    <w:rsid w:val="00D823F1"/>
    <w:rsid w:val="00DE2710"/>
    <w:rsid w:val="00E13BEA"/>
    <w:rsid w:val="00E72011"/>
    <w:rsid w:val="00EF7D76"/>
    <w:rsid w:val="00F35483"/>
    <w:rsid w:val="00F66863"/>
    <w:rsid w:val="00F87839"/>
    <w:rsid w:val="00F969E9"/>
    <w:rsid w:val="00FA79A5"/>
    <w:rsid w:val="00FC08D9"/>
    <w:rsid w:val="00FC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2351"/>
    <w:pPr>
      <w:ind w:left="720"/>
    </w:pPr>
  </w:style>
  <w:style w:type="paragraph" w:styleId="Header">
    <w:name w:val="header"/>
    <w:basedOn w:val="Normal"/>
    <w:link w:val="HeaderChar"/>
    <w:uiPriority w:val="99"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235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2351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35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423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97E49"/>
    <w:rPr>
      <w:color w:val="800080"/>
      <w:u w:val="single"/>
    </w:rPr>
  </w:style>
  <w:style w:type="table" w:styleId="TableGrid">
    <w:name w:val="Table Grid"/>
    <w:basedOn w:val="TableNormal"/>
    <w:uiPriority w:val="99"/>
    <w:rsid w:val="00CF16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a.cortes@redit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220</Words>
  <Characters>1215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IDEA DE PROPUESTA</dc:title>
  <dc:subject/>
  <dc:creator>etm</dc:creator>
  <cp:keywords/>
  <dc:description/>
  <cp:lastModifiedBy>*</cp:lastModifiedBy>
  <cp:revision>2</cp:revision>
  <dcterms:created xsi:type="dcterms:W3CDTF">2016-05-24T16:31:00Z</dcterms:created>
  <dcterms:modified xsi:type="dcterms:W3CDTF">2016-05-24T16:31:00Z</dcterms:modified>
</cp:coreProperties>
</file>